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2C2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参赛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学院联络信息表</w:t>
      </w:r>
    </w:p>
    <w:p w14:paraId="47518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4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为便于后续赛事及创新创业项目组织工作，请各二级学院（教学部）指定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名老师作为创新创业赛事及项目的学院联络人（每届更新重填）。该联络人主要负责创新创业比赛项目的通知、宣传、资料收集发放等日常工作。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714"/>
        <w:gridCol w:w="2497"/>
        <w:gridCol w:w="2480"/>
      </w:tblGrid>
      <w:tr w14:paraId="77BF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6944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6691" w:type="dxa"/>
            <w:gridSpan w:val="3"/>
          </w:tcPr>
          <w:p w14:paraId="2F98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49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1A3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赛事联络人</w:t>
            </w:r>
          </w:p>
        </w:tc>
      </w:tr>
      <w:tr w14:paraId="594D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2E2B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14" w:type="dxa"/>
          </w:tcPr>
          <w:p w14:paraId="3EDE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97" w:type="dxa"/>
          </w:tcPr>
          <w:p w14:paraId="6382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个人电话</w:t>
            </w:r>
          </w:p>
        </w:tc>
        <w:tc>
          <w:tcPr>
            <w:tcW w:w="2480" w:type="dxa"/>
          </w:tcPr>
          <w:p w14:paraId="19C7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7865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7FB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 w14:paraId="3F07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 w14:paraId="3ECA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5951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361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</w:p>
    <w:p w14:paraId="585EC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42A42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联络人：陈老师13809036890（同微信）</w:t>
      </w:r>
    </w:p>
    <w:p w14:paraId="5B2BA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13345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院领导签字：</w:t>
      </w:r>
    </w:p>
    <w:p w14:paraId="6C981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（盖章处）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3E11EE1-6456-48C2-B429-C1E45C2B15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4DD129-43D0-425B-89BB-90A83980A8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JiMDgwZGJkODZhOTg1NzhlNGI4OTA2ZmFlOGIifQ=="/>
  </w:docVars>
  <w:rsids>
    <w:rsidRoot w:val="72F02A85"/>
    <w:rsid w:val="02013C1D"/>
    <w:rsid w:val="060C0970"/>
    <w:rsid w:val="08040354"/>
    <w:rsid w:val="08213F79"/>
    <w:rsid w:val="0DB066B9"/>
    <w:rsid w:val="19120730"/>
    <w:rsid w:val="1A805655"/>
    <w:rsid w:val="1AF453BD"/>
    <w:rsid w:val="1C9530FB"/>
    <w:rsid w:val="23E95BBF"/>
    <w:rsid w:val="2E50058C"/>
    <w:rsid w:val="32040E51"/>
    <w:rsid w:val="391037C3"/>
    <w:rsid w:val="3EC961C2"/>
    <w:rsid w:val="446F44CC"/>
    <w:rsid w:val="473C2191"/>
    <w:rsid w:val="49C264B3"/>
    <w:rsid w:val="4CA03028"/>
    <w:rsid w:val="4D9C0BD5"/>
    <w:rsid w:val="4EA720E5"/>
    <w:rsid w:val="4F7B5611"/>
    <w:rsid w:val="524218F6"/>
    <w:rsid w:val="569409B1"/>
    <w:rsid w:val="5C306089"/>
    <w:rsid w:val="66470F69"/>
    <w:rsid w:val="67EB35AF"/>
    <w:rsid w:val="6985639D"/>
    <w:rsid w:val="6A980F88"/>
    <w:rsid w:val="6CC44C8D"/>
    <w:rsid w:val="6D535020"/>
    <w:rsid w:val="72F02A85"/>
    <w:rsid w:val="7512704C"/>
    <w:rsid w:val="77A331FC"/>
    <w:rsid w:val="786B5373"/>
    <w:rsid w:val="7A84652B"/>
    <w:rsid w:val="7B4D113F"/>
    <w:rsid w:val="7F61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247</Words>
  <Characters>306</Characters>
  <Lines>0</Lines>
  <Paragraphs>0</Paragraphs>
  <TotalTime>35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2018-11-19T03:08:00Z</dcterms:created>
  <dc:creator>Administrator</dc:creator>
  <cp:lastModifiedBy>薄荷柠檬糖</cp:lastModifiedBy>
  <dcterms:modified xsi:type="dcterms:W3CDTF">2026-01-05T03:45:48Z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D998E748D1DE456BAD05A30F7F2F4FA5</vt:lpwstr>
  </property>
  <property fmtid="{D5CDD505-2E9C-101B-9397-08002B2CF9AE}" pid="4" name="KSOTemplateDocerSaveRecord">
    <vt:lpwstr>eyJoZGlkIjoiMzEwNTM5NzYwMDRjMzkwZTVkZjY2ODkwMGIxNGU0OTUiLCJ1c2VySWQiOiI1MTIyNTI4NTgifQ==</vt:lpwstr>
  </property>
</Properties>
</file>